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8D282" w14:textId="4CE35888" w:rsidR="00F90856" w:rsidRDefault="00F90856" w:rsidP="00F90856">
      <w:pPr>
        <w:pStyle w:val="Heading3"/>
        <w:rPr>
          <w:rFonts w:cs="Aptos"/>
          <w:noProof/>
          <w:lang w:val="en-US"/>
        </w:rPr>
      </w:pPr>
      <w:r w:rsidRPr="00F90856">
        <w:rPr>
          <w:rFonts w:cs="Aptos"/>
          <w:noProof/>
        </w:rPr>
        <w:drawing>
          <wp:inline distT="0" distB="0" distL="0" distR="0" wp14:anchorId="6CD96E7D" wp14:editId="6E304566">
            <wp:extent cx="561975" cy="523875"/>
            <wp:effectExtent l="0" t="0" r="0" b="0"/>
            <wp:docPr id="3" name="Picture 8" descr="A blue and white cross in a wrea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blue and white cross in a wreat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6B349" w14:textId="0FD04020" w:rsidR="00C83A6E" w:rsidRDefault="00C83A6E" w:rsidP="00F90856">
      <w:pPr>
        <w:pStyle w:val="Heading3"/>
      </w:pPr>
      <w:r>
        <w:t>ΥΠΕΥΘΥΝΗ ΔΗΛΩΣΗ</w:t>
      </w:r>
    </w:p>
    <w:p w14:paraId="70E8C7EA" w14:textId="77777777" w:rsidR="00C83A6E" w:rsidRDefault="00C83A6E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2D4A5864" w14:textId="77777777" w:rsidR="00C83A6E" w:rsidRDefault="00C83A6E">
      <w:pPr>
        <w:pStyle w:val="Header"/>
        <w:tabs>
          <w:tab w:val="clear" w:pos="4153"/>
          <w:tab w:val="clear" w:pos="8306"/>
        </w:tabs>
      </w:pPr>
    </w:p>
    <w:p w14:paraId="182DBBE3" w14:textId="77777777" w:rsidR="00C83A6E" w:rsidRDefault="00C83A6E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2D8DB8DA" w14:textId="77777777" w:rsidR="00C83A6E" w:rsidRDefault="00C83A6E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30F93E51" w14:textId="77777777" w:rsidR="00C83A6E" w:rsidRDefault="00C83A6E">
      <w:pPr>
        <w:pStyle w:val="BodyText"/>
        <w:jc w:val="left"/>
        <w:rPr>
          <w:sz w:val="22"/>
        </w:rPr>
      </w:pPr>
    </w:p>
    <w:p w14:paraId="64D868F7" w14:textId="77777777"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14:paraId="505EF4C2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D3FA6C4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025DA8D9" w14:textId="77777777" w:rsidR="00F90856" w:rsidRPr="00F90856" w:rsidRDefault="00F90856" w:rsidP="00F90856">
            <w:pPr>
              <w:ind w:right="-6878"/>
              <w:rPr>
                <w:rFonts w:ascii="Calibri" w:hAnsi="Calibri" w:cs="Calibri"/>
                <w:bCs/>
              </w:rPr>
            </w:pPr>
            <w:r w:rsidRPr="00F90856">
              <w:rPr>
                <w:rFonts w:ascii="Calibri" w:hAnsi="Calibri" w:cs="Calibri"/>
                <w:bCs/>
              </w:rPr>
              <w:t>ΕΘΝΙΚΟ ΚΑΙ ΚΑΠΟΔΙΣΤΡΙΑΚΟ ΠΑΝΕΠΙΣΤΗΜΙΟ ΑΘΗΝΩΝ</w:t>
            </w:r>
          </w:p>
          <w:p w14:paraId="6DEDA1A4" w14:textId="3A93217E" w:rsidR="00C83A6E" w:rsidRPr="00F90856" w:rsidRDefault="00F90856" w:rsidP="00F90856">
            <w:pPr>
              <w:ind w:right="-6878"/>
              <w:rPr>
                <w:rFonts w:ascii="Calibri" w:hAnsi="Calibri" w:cs="Calibri"/>
                <w:b/>
              </w:rPr>
            </w:pPr>
            <w:r w:rsidRPr="00F90856">
              <w:rPr>
                <w:rFonts w:ascii="Calibri" w:hAnsi="Calibri" w:cs="Calibri"/>
                <w:bCs/>
              </w:rPr>
              <w:t>ΤΜΗΜΑ ΜΑΜΑΘΗΜΑΤΙΚΩΝ  - ΤΟΜΕΑΣ ΣΤΑΤΙΣΤΙΚΗΣ ΚΑΙ ΕΠΙΧΕΙΡΗΣΙΑΚΗΣ ΕΡΕΥΝΑΣ</w:t>
            </w:r>
          </w:p>
        </w:tc>
      </w:tr>
      <w:tr w:rsidR="00C83A6E" w14:paraId="06DF5678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5E08AC5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14:paraId="72388EAA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14:paraId="7EC60D8F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0F032641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14:paraId="7ACA2E4F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104FEAE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77AB1ED1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5722F18D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95F8C9A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21A1CC2F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7754D69A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2999D30" w14:textId="77777777"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0A303B05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00F61F2E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BD19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11F7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4E5B6879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D16D125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6F626370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2C8DB3C1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14:paraId="5335B486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4408EF31" w14:textId="77777777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3C3C419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2846BA44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C648B9C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784CAF64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0F199B9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14:paraId="3FA31491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6E58C7A7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5EF04EB9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14:paraId="1DED1716" w14:textId="77777777" w:rsidTr="00B1419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5CCF86E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43634E55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3C0D976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Δ/νση Ηλεκτρ. Ταχυδρομείου</w:t>
            </w:r>
          </w:p>
          <w:p w14:paraId="286361C1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07A9F372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B9B6316" w14:textId="77777777" w:rsidR="00C83A6E" w:rsidRDefault="00C83A6E">
      <w:pPr>
        <w:rPr>
          <w:rFonts w:ascii="Arial" w:hAnsi="Arial"/>
          <w:b/>
          <w:sz w:val="28"/>
        </w:rPr>
      </w:pPr>
    </w:p>
    <w:p w14:paraId="03351066" w14:textId="77777777" w:rsidR="00C83A6E" w:rsidRDefault="00C83A6E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 w14:paraId="51915CA3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B13C744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14:paraId="00D0491C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 w14:paraId="7F28891E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09BAC29" w14:textId="77777777"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024D21A5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1213723" w14:textId="77777777" w:rsidR="00C83A6E" w:rsidRPr="00F90856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647080D0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41067F1" w14:textId="77777777"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6E70094B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B0A8A7F" w14:textId="77777777"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2DC49C7A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B21764F" w14:textId="77777777"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0C8348E4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AB3BDBF" w14:textId="77777777"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6A42ADFE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3901A03" w14:textId="77777777"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4A9AB073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B19DF5D" w14:textId="77777777" w:rsidR="00C83A6E" w:rsidRPr="00B14191" w:rsidRDefault="00C83A6E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1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191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</w:tr>
    </w:tbl>
    <w:p w14:paraId="2B70186D" w14:textId="77777777" w:rsidR="00C83A6E" w:rsidRDefault="00C83A6E"/>
    <w:p w14:paraId="0665CF9D" w14:textId="77777777" w:rsidR="00C83A6E" w:rsidRPr="00B14191" w:rsidRDefault="00C83A6E">
      <w:pPr>
        <w:pStyle w:val="BodyTextIndent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B14191">
        <w:rPr>
          <w:color w:val="000000"/>
          <w:sz w:val="18"/>
          <w:szCs w:val="16"/>
          <w:lang w:val="en-US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14:paraId="0ADA6E7D" w14:textId="77777777" w:rsidR="00C83A6E" w:rsidRPr="00B14191" w:rsidRDefault="00C83A6E">
      <w:pPr>
        <w:pStyle w:val="BodyTextIndent"/>
        <w:ind w:left="0" w:right="484"/>
        <w:jc w:val="right"/>
        <w:rPr>
          <w:sz w:val="16"/>
          <w:szCs w:val="16"/>
        </w:rPr>
      </w:pPr>
    </w:p>
    <w:p w14:paraId="78CD6A94" w14:textId="77777777" w:rsidR="00C83A6E" w:rsidRDefault="00C83A6E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14:paraId="7B7EA04E" w14:textId="77777777" w:rsidR="00C83A6E" w:rsidRDefault="00C83A6E">
      <w:pPr>
        <w:pStyle w:val="BodyTextIndent"/>
        <w:ind w:left="0"/>
        <w:jc w:val="right"/>
        <w:rPr>
          <w:sz w:val="16"/>
        </w:rPr>
      </w:pPr>
    </w:p>
    <w:p w14:paraId="43D8C9F2" w14:textId="77777777" w:rsidR="00C83A6E" w:rsidRDefault="00C83A6E">
      <w:pPr>
        <w:pStyle w:val="BodyTextIndent"/>
        <w:ind w:left="0"/>
        <w:jc w:val="right"/>
        <w:rPr>
          <w:sz w:val="16"/>
        </w:rPr>
      </w:pPr>
    </w:p>
    <w:p w14:paraId="6EC81B42" w14:textId="77777777" w:rsidR="00C83A6E" w:rsidRDefault="00C83A6E">
      <w:pPr>
        <w:pStyle w:val="BodyTextIndent"/>
        <w:ind w:left="0"/>
        <w:jc w:val="right"/>
        <w:rPr>
          <w:sz w:val="16"/>
        </w:rPr>
      </w:pPr>
    </w:p>
    <w:p w14:paraId="0DCAA4B9" w14:textId="77777777" w:rsidR="00C83A6E" w:rsidRDefault="00C83A6E">
      <w:pPr>
        <w:pStyle w:val="BodyTextIndent"/>
        <w:ind w:left="0"/>
        <w:jc w:val="right"/>
        <w:rPr>
          <w:sz w:val="16"/>
        </w:rPr>
      </w:pPr>
    </w:p>
    <w:p w14:paraId="321DF67E" w14:textId="77777777" w:rsidR="00C83A6E" w:rsidRDefault="00C83A6E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42861CD6" w14:textId="77777777" w:rsidR="00C83A6E" w:rsidRDefault="00C83A6E">
      <w:pPr>
        <w:jc w:val="both"/>
        <w:rPr>
          <w:rFonts w:ascii="Arial" w:hAnsi="Arial"/>
          <w:sz w:val="18"/>
        </w:rPr>
      </w:pPr>
    </w:p>
    <w:p w14:paraId="2E0D0826" w14:textId="77777777" w:rsidR="00C83A6E" w:rsidRDefault="00C83A6E">
      <w:pPr>
        <w:jc w:val="both"/>
        <w:rPr>
          <w:rFonts w:ascii="Arial" w:hAnsi="Arial"/>
          <w:sz w:val="18"/>
        </w:rPr>
      </w:pPr>
    </w:p>
    <w:p w14:paraId="44FE5B71" w14:textId="77777777" w:rsidR="00C83A6E" w:rsidRDefault="00C83A6E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D06DC62" w14:textId="77777777" w:rsidR="00C83A6E" w:rsidRDefault="00C83A6E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3B418FBE" w14:textId="77777777" w:rsidR="00C83A6E" w:rsidRDefault="00C83A6E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D34347A" w14:textId="77777777" w:rsidR="00C83A6E" w:rsidRDefault="00C83A6E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3218C" w14:textId="77777777" w:rsidR="00C42E61" w:rsidRDefault="00C42E61">
      <w:r>
        <w:separator/>
      </w:r>
    </w:p>
  </w:endnote>
  <w:endnote w:type="continuationSeparator" w:id="0">
    <w:p w14:paraId="02EFA225" w14:textId="77777777" w:rsidR="00C42E61" w:rsidRDefault="00C4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64C35" w14:textId="77777777" w:rsidR="00C42E61" w:rsidRDefault="00C42E61">
      <w:r>
        <w:separator/>
      </w:r>
    </w:p>
  </w:footnote>
  <w:footnote w:type="continuationSeparator" w:id="0">
    <w:p w14:paraId="5EBC3925" w14:textId="77777777" w:rsidR="00C42E61" w:rsidRDefault="00C42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089DC" w14:textId="26EF1C28" w:rsidR="00F90856" w:rsidRPr="00F90856" w:rsidRDefault="00F90856" w:rsidP="00F90856">
    <w:pPr>
      <w:pStyle w:val="Header"/>
      <w:jc w:val="right"/>
      <w:rPr>
        <w:rFonts w:ascii="Calibri" w:hAnsi="Calibri" w:cs="Calibri"/>
      </w:rPr>
    </w:pPr>
    <w:r w:rsidRPr="00F90856">
      <w:rPr>
        <w:rFonts w:ascii="Calibri" w:hAnsi="Calibri" w:cs="Calibri"/>
      </w:rPr>
      <w:t>ΑΔΑ:Ρ1ΒΛ46ΨΖ2Ν-ΜΨΣ</w:t>
    </w:r>
  </w:p>
  <w:p w14:paraId="3A40139D" w14:textId="71F6DFA8" w:rsidR="00F90856" w:rsidRDefault="00F90856">
    <w:pPr>
      <w:pStyle w:val="Header"/>
    </w:pPr>
  </w:p>
  <w:p w14:paraId="5160C34A" w14:textId="1C0656E3" w:rsidR="00C83A6E" w:rsidRDefault="00C83A6E">
    <w:pPr>
      <w:pStyle w:val="Header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446198010">
    <w:abstractNumId w:val="2"/>
  </w:num>
  <w:num w:numId="2" w16cid:durableId="2107573818">
    <w:abstractNumId w:val="4"/>
  </w:num>
  <w:num w:numId="3" w16cid:durableId="191309954">
    <w:abstractNumId w:val="0"/>
  </w:num>
  <w:num w:numId="4" w16cid:durableId="1256403043">
    <w:abstractNumId w:val="3"/>
  </w:num>
  <w:num w:numId="5" w16cid:durableId="212233399">
    <w:abstractNumId w:val="1"/>
  </w:num>
  <w:num w:numId="6" w16cid:durableId="2120248842">
    <w:abstractNumId w:val="9"/>
  </w:num>
  <w:num w:numId="7" w16cid:durableId="1132554324">
    <w:abstractNumId w:val="8"/>
  </w:num>
  <w:num w:numId="8" w16cid:durableId="478151685">
    <w:abstractNumId w:val="6"/>
  </w:num>
  <w:num w:numId="9" w16cid:durableId="1651859424">
    <w:abstractNumId w:val="5"/>
  </w:num>
  <w:num w:numId="10" w16cid:durableId="14888613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37"/>
    <w:rsid w:val="001414F3"/>
    <w:rsid w:val="00353785"/>
    <w:rsid w:val="00410185"/>
    <w:rsid w:val="005267F6"/>
    <w:rsid w:val="0060134C"/>
    <w:rsid w:val="008E5666"/>
    <w:rsid w:val="009465CA"/>
    <w:rsid w:val="00A47580"/>
    <w:rsid w:val="00A66437"/>
    <w:rsid w:val="00B14191"/>
    <w:rsid w:val="00C42E61"/>
    <w:rsid w:val="00C83A6E"/>
    <w:rsid w:val="00DF3668"/>
    <w:rsid w:val="00F9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."/>
  <w:listSeparator w:val=","/>
  <w14:docId w14:val="4E0E6BC8"/>
  <w15:chartTrackingRefBased/>
  <w15:docId w15:val="{83CA507E-2CB5-448D-A2EC-5EA06CE0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semiHidden/>
    <w:pPr>
      <w:ind w:left="-180"/>
    </w:pPr>
    <w:rPr>
      <w:rFonts w:ascii="Arial" w:hAnsi="Arial" w:cs="Arial"/>
      <w:sz w:val="20"/>
    </w:rPr>
  </w:style>
  <w:style w:type="character" w:customStyle="1" w:styleId="HeaderChar">
    <w:name w:val="Header Char"/>
    <w:basedOn w:val="DefaultParagraphFont"/>
    <w:link w:val="Header"/>
    <w:qFormat/>
    <w:rsid w:val="00F90856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Angeliki Mastorou</cp:lastModifiedBy>
  <cp:revision>2</cp:revision>
  <cp:lastPrinted>2017-09-01T15:13:00Z</cp:lastPrinted>
  <dcterms:created xsi:type="dcterms:W3CDTF">2025-01-13T07:49:00Z</dcterms:created>
  <dcterms:modified xsi:type="dcterms:W3CDTF">2025-01-13T07:49:00Z</dcterms:modified>
</cp:coreProperties>
</file>