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AAF2" w14:textId="52503296" w:rsidR="00C83A6E" w:rsidRDefault="005C0CC3" w:rsidP="005C0CC3">
      <w:pPr>
        <w:pStyle w:val="Heading1"/>
        <w:jc w:val="center"/>
      </w:pPr>
      <w:r>
        <w:t>ΠΑΡΑΡΤΗΜΑ ΙΙΙ</w:t>
      </w:r>
    </w:p>
    <w:p w14:paraId="5ECEEA64" w14:textId="77777777" w:rsidR="00C83A6E" w:rsidRDefault="00C83A6E">
      <w:pPr>
        <w:pStyle w:val="Heading3"/>
      </w:pPr>
      <w:r>
        <w:t>ΥΠΕΥΘΥΝΗ ΔΗΛΩΣΗ</w:t>
      </w:r>
    </w:p>
    <w:p w14:paraId="4302EE6C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628174E2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1B6DDF2A" w14:textId="77777777" w:rsidR="00C83A6E" w:rsidRPr="00E67029" w:rsidRDefault="00C83A6E">
      <w:pPr>
        <w:pStyle w:val="BodyText2"/>
        <w:pBdr>
          <w:right w:val="single" w:sz="4" w:space="7" w:color="auto"/>
        </w:pBdr>
        <w:ind w:right="139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611718A9" w14:textId="77777777" w:rsidR="00C83A6E" w:rsidRPr="00E67029" w:rsidRDefault="00C83A6E">
      <w:pPr>
        <w:pStyle w:val="BodyText2"/>
        <w:pBdr>
          <w:right w:val="single" w:sz="4" w:space="7" w:color="auto"/>
        </w:pBdr>
        <w:ind w:right="139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παρ. 4 Ν. 1599/1986)</w:t>
      </w:r>
    </w:p>
    <w:p w14:paraId="4E19F365" w14:textId="77777777" w:rsidR="00C83A6E" w:rsidRPr="00E67029" w:rsidRDefault="00C83A6E">
      <w:pPr>
        <w:rPr>
          <w:rFonts w:ascii="Calibri" w:hAnsi="Calibri" w:cs="Calibri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RPr="00E67029" w14:paraId="4790CC1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49B4806" w14:textId="77777777" w:rsidR="00C83A6E" w:rsidRPr="00E67029" w:rsidRDefault="00C83A6E">
            <w:pPr>
              <w:spacing w:before="240"/>
              <w:ind w:right="-6878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ΠΡΟΣ</w:t>
            </w:r>
            <w:r w:rsidRPr="00E67029">
              <w:rPr>
                <w:rFonts w:ascii="Calibri" w:hAnsi="Calibri" w:cs="Calibri"/>
                <w:sz w:val="16"/>
                <w:szCs w:val="16"/>
                <w:vertAlign w:val="superscript"/>
              </w:rPr>
              <w:t>(1)</w:t>
            </w:r>
            <w:r w:rsidRPr="00E67029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7BBD152" w14:textId="77777777" w:rsidR="00B73499" w:rsidRDefault="005B5F1A" w:rsidP="00B14191">
            <w:pPr>
              <w:ind w:right="-6878"/>
              <w:rPr>
                <w:rFonts w:ascii="Calibri" w:hAnsi="Calibri" w:cs="Calibri"/>
                <w:b/>
                <w:sz w:val="16"/>
                <w:szCs w:val="16"/>
              </w:rPr>
            </w:pPr>
            <w:r w:rsidRPr="00E67029">
              <w:rPr>
                <w:rFonts w:ascii="Calibri" w:hAnsi="Calibri" w:cs="Calibri"/>
                <w:b/>
                <w:sz w:val="16"/>
                <w:szCs w:val="16"/>
              </w:rPr>
              <w:t xml:space="preserve">ΕΘΝΙΚΟ ΚΑΙ ΚΑΠΟΔΙΣΤΡΙΑΚΟ </w:t>
            </w:r>
            <w:r w:rsidR="00EA2033" w:rsidRPr="00E67029">
              <w:rPr>
                <w:rFonts w:ascii="Calibri" w:hAnsi="Calibri" w:cs="Calibri"/>
                <w:b/>
                <w:sz w:val="16"/>
                <w:szCs w:val="16"/>
              </w:rPr>
              <w:t xml:space="preserve">ΠΑΝΕΠΙΣΤΗΜΙΟ </w:t>
            </w:r>
            <w:r w:rsidRPr="00E67029">
              <w:rPr>
                <w:rFonts w:ascii="Calibri" w:hAnsi="Calibri" w:cs="Calibri"/>
                <w:b/>
                <w:sz w:val="16"/>
                <w:szCs w:val="16"/>
              </w:rPr>
              <w:t>ΑΘΗΝΩΝ</w:t>
            </w:r>
          </w:p>
          <w:p w14:paraId="64270251" w14:textId="72CCAC6A" w:rsidR="00C83A6E" w:rsidRPr="00E67029" w:rsidRDefault="005B5F1A" w:rsidP="00B14191">
            <w:pPr>
              <w:ind w:right="-6878"/>
              <w:rPr>
                <w:rFonts w:ascii="Calibri" w:hAnsi="Calibri" w:cs="Calibri"/>
                <w:b/>
                <w:sz w:val="16"/>
                <w:szCs w:val="16"/>
              </w:rPr>
            </w:pPr>
            <w:r w:rsidRPr="00E6702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FA4D5F" w:rsidRPr="00E67029"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Pr="00E6702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FA4D5F" w:rsidRPr="00E67029">
              <w:rPr>
                <w:rFonts w:ascii="Calibri" w:hAnsi="Calibri" w:cs="Calibri"/>
                <w:b/>
                <w:sz w:val="16"/>
                <w:szCs w:val="16"/>
              </w:rPr>
              <w:t>ΓΡΑΜΜΑΤΕΙΑ ΤΜΗΜΑΤΟΣ</w:t>
            </w:r>
            <w:r w:rsidR="00B73499">
              <w:rPr>
                <w:rFonts w:ascii="Calibri" w:hAnsi="Calibri" w:cs="Calibri"/>
                <w:b/>
                <w:sz w:val="16"/>
                <w:szCs w:val="16"/>
              </w:rPr>
              <w:t xml:space="preserve"> ΜΑΘΗΜΑΤΙΚΩΝ ΤΗΣ ΣΧΟΛΗΣ ΘΕΤΙΚΩΝ ΕΠΙΣΤΗΜΩΝ</w:t>
            </w:r>
          </w:p>
        </w:tc>
      </w:tr>
      <w:tr w:rsidR="00C83A6E" w:rsidRPr="00E67029" w14:paraId="583036F2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8F2996D" w14:textId="77777777" w:rsidR="00C83A6E" w:rsidRPr="00E67029" w:rsidRDefault="00C83A6E">
            <w:pPr>
              <w:spacing w:before="240"/>
              <w:ind w:right="-6878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2DF4A2DF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1D19084D" w14:textId="77777777" w:rsidR="00C83A6E" w:rsidRPr="00E67029" w:rsidRDefault="00C83A6E">
            <w:pPr>
              <w:spacing w:before="240"/>
              <w:ind w:right="-6878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46029CB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C83A6E" w:rsidRPr="00E67029" w14:paraId="7234F1FC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CB8D8D3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6A62FA9B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C83A6E" w:rsidRPr="00E67029" w14:paraId="676EEA74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4343D0A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1316A970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C83A6E" w:rsidRPr="00E67029" w14:paraId="21D54A91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2549E5" w14:textId="77777777" w:rsidR="00C83A6E" w:rsidRPr="00E67029" w:rsidRDefault="00C83A6E">
            <w:pPr>
              <w:spacing w:before="240"/>
              <w:ind w:right="-2332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Ημερομηνία γέννησης</w:t>
            </w:r>
            <w:r w:rsidRPr="00E67029">
              <w:rPr>
                <w:rFonts w:ascii="Calibri" w:hAnsi="Calibri" w:cs="Calibri"/>
                <w:sz w:val="16"/>
                <w:szCs w:val="16"/>
                <w:vertAlign w:val="superscript"/>
              </w:rPr>
              <w:t>(2)</w:t>
            </w:r>
            <w:r w:rsidRPr="00E67029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2290A34B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C83A6E" w:rsidRPr="00E67029" w14:paraId="6D78387F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9BF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949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C83A6E" w:rsidRPr="00E67029" w14:paraId="05AB3FC4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1C5E51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335B1EC5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9B84122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3CA79FD3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C83A6E" w:rsidRPr="00E67029" w14:paraId="54E7B84C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5B9FB14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1AE1DC93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5D7B09E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1E9F869A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8FB7651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11F7005C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</w:tcPr>
          <w:p w14:paraId="4BD5715C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566AA924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C83A6E" w:rsidRPr="00E67029" w14:paraId="5EC42435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8961CDD" w14:textId="77777777" w:rsidR="00C83A6E" w:rsidRPr="00E67029" w:rsidRDefault="00C83A6E">
            <w:pPr>
              <w:spacing w:before="240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Αρ. Τηλεομοιοτύπου (</w:t>
            </w:r>
            <w:r w:rsidRPr="00E67029">
              <w:rPr>
                <w:rFonts w:ascii="Calibri" w:hAnsi="Calibri" w:cs="Calibri"/>
                <w:sz w:val="16"/>
                <w:szCs w:val="16"/>
                <w:lang w:val="en-US"/>
              </w:rPr>
              <w:t>Fax</w:t>
            </w:r>
            <w:r w:rsidRPr="00E67029">
              <w:rPr>
                <w:rFonts w:ascii="Calibri" w:hAnsi="Calibri" w:cs="Calibri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1DE41A6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893E58" w14:textId="77777777" w:rsidR="00C83A6E" w:rsidRPr="00E67029" w:rsidRDefault="00C83A6E">
            <w:pPr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Δ/νση Ηλεκτρ. Ταχυδρομείου</w:t>
            </w:r>
          </w:p>
          <w:p w14:paraId="2A2982EC" w14:textId="77777777" w:rsidR="00C83A6E" w:rsidRPr="00E67029" w:rsidRDefault="00C83A6E">
            <w:pPr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>(Ε-</w:t>
            </w:r>
            <w:r w:rsidRPr="00E67029">
              <w:rPr>
                <w:rFonts w:ascii="Calibri" w:hAnsi="Calibri" w:cs="Calibri"/>
                <w:sz w:val="16"/>
                <w:szCs w:val="16"/>
                <w:lang w:val="en-US"/>
              </w:rPr>
              <w:t>mail</w:t>
            </w:r>
            <w:r w:rsidRPr="00E67029">
              <w:rPr>
                <w:rFonts w:ascii="Calibri" w:hAnsi="Calibri" w:cs="Calibri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1590601E" w14:textId="77777777" w:rsidR="00C83A6E" w:rsidRPr="00E67029" w:rsidRDefault="00C83A6E" w:rsidP="00B14191">
            <w:pPr>
              <w:ind w:right="-6878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14:paraId="25ADDFC5" w14:textId="77777777" w:rsidR="00C83A6E" w:rsidRPr="00E67029" w:rsidRDefault="00C83A6E">
      <w:pPr>
        <w:rPr>
          <w:rFonts w:ascii="Calibri" w:hAnsi="Calibri" w:cs="Calibri"/>
          <w:b/>
          <w:sz w:val="16"/>
          <w:szCs w:val="16"/>
        </w:rPr>
      </w:pPr>
    </w:p>
    <w:p w14:paraId="1A6E4C3B" w14:textId="77777777" w:rsidR="00C83A6E" w:rsidRPr="00E67029" w:rsidRDefault="00C83A6E">
      <w:pPr>
        <w:rPr>
          <w:rFonts w:ascii="Calibri" w:hAnsi="Calibri" w:cs="Calibri"/>
          <w:sz w:val="16"/>
          <w:szCs w:val="16"/>
        </w:rPr>
      </w:pPr>
    </w:p>
    <w:p w14:paraId="146F27BD" w14:textId="77777777" w:rsidR="00C83A6E" w:rsidRPr="00E67029" w:rsidRDefault="00C83A6E">
      <w:pPr>
        <w:rPr>
          <w:rFonts w:ascii="Calibri" w:hAnsi="Calibri" w:cs="Calibri"/>
          <w:sz w:val="16"/>
          <w:szCs w:val="16"/>
        </w:rPr>
        <w:sectPr w:rsidR="00C83A6E" w:rsidRPr="00E67029">
          <w:headerReference w:type="default" r:id="rId8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:rsidRPr="00E67029" w14:paraId="42B1AB9D" w14:textId="77777777" w:rsidTr="002A254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28E6" w14:textId="77777777" w:rsidR="00C83A6E" w:rsidRPr="00E67029" w:rsidRDefault="00C83A6E">
            <w:pPr>
              <w:ind w:right="124"/>
              <w:rPr>
                <w:rFonts w:ascii="Calibri" w:hAnsi="Calibri" w:cs="Calibri"/>
                <w:sz w:val="16"/>
                <w:szCs w:val="16"/>
              </w:rPr>
            </w:pPr>
            <w:r w:rsidRPr="00E67029">
              <w:rPr>
                <w:rFonts w:ascii="Calibri" w:hAnsi="Calibri" w:cs="Calibri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E67029">
              <w:rPr>
                <w:rFonts w:ascii="Calibri" w:hAnsi="Calibri" w:cs="Calibri"/>
                <w:sz w:val="16"/>
                <w:szCs w:val="16"/>
                <w:vertAlign w:val="superscript"/>
              </w:rPr>
              <w:t>(3)</w:t>
            </w:r>
            <w:r w:rsidRPr="00E67029">
              <w:rPr>
                <w:rFonts w:ascii="Calibri" w:hAnsi="Calibri" w:cs="Calibri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14:paraId="35117862" w14:textId="77777777" w:rsidR="002A254F" w:rsidRPr="00E67029" w:rsidRDefault="002A254F">
      <w:pPr>
        <w:pStyle w:val="BodyTextIndent"/>
        <w:ind w:left="0" w:right="484"/>
        <w:jc w:val="right"/>
        <w:rPr>
          <w:rFonts w:ascii="Calibri" w:hAnsi="Calibri" w:cs="Calibri"/>
          <w:sz w:val="16"/>
          <w:szCs w:val="16"/>
        </w:rPr>
      </w:pPr>
    </w:p>
    <w:p w14:paraId="7A4412FA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I. Τα στοιχεία του βιογραφικού μου σημειώματος είναι αληθή,</w:t>
      </w:r>
    </w:p>
    <w:p w14:paraId="2098F6AF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II. έλαβα γνώση των όρων της παρούσας πρόσκλησης εκδήλωσης ενδιαφέροντος και τους αποδέχομαι όλους ανεπιφύλακτα</w:t>
      </w:r>
      <w:r w:rsidR="00E67029" w:rsidRPr="00E67029">
        <w:rPr>
          <w:rFonts w:ascii="Calibri" w:hAnsi="Calibri" w:cs="Calibri"/>
          <w:sz w:val="16"/>
          <w:szCs w:val="16"/>
        </w:rPr>
        <w:t>,</w:t>
      </w:r>
    </w:p>
    <w:p w14:paraId="273C66C6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III. έχω λάβει τον διδακτορικό μου τίτλο (ημερομηνία επιτυχούς υποστήριξης) μετά την 1.1.2014 και έχω καταθέσει τη διδακτορική</w:t>
      </w:r>
    </w:p>
    <w:p w14:paraId="533F938B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μου διατριβή στο Εθνικό Αρχείο Διδακτορικών Διατριβών σύμφωνα με τις διατάξεις του Ν.1566/1985 αρ.70 παρ.15,</w:t>
      </w:r>
    </w:p>
    <w:p w14:paraId="490C1EA0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IV. διαθέτω σωρευτική αυτοδύναμη διδασκαλία, μετά την απόκτηση μου διδακτορικού διπλώματος, σε Α.Ε.Ι. που δεν υπερβαίνει</w:t>
      </w:r>
    </w:p>
    <w:p w14:paraId="70FFC5E0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τα πέντε (5) ακαδημαϊκά εξάμηνα</w:t>
      </w:r>
      <w:r w:rsidR="00E67029" w:rsidRPr="00E67029">
        <w:rPr>
          <w:rFonts w:ascii="Calibri" w:hAnsi="Calibri" w:cs="Calibri"/>
          <w:sz w:val="16"/>
          <w:szCs w:val="16"/>
        </w:rPr>
        <w:t>,</w:t>
      </w:r>
    </w:p>
    <w:p w14:paraId="1F5715D8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V. δεν κατέχω θέση Ομότιμου Καθηγητή ή αφυπηρετήσαντος μέλους ΔΕΠ του οικείου ή άλλου ΑΕΙ της ημεδαπής ή της αλλοδαπής</w:t>
      </w:r>
      <w:r w:rsidR="00E67029" w:rsidRPr="00E67029">
        <w:rPr>
          <w:rFonts w:ascii="Calibri" w:hAnsi="Calibri" w:cs="Calibri"/>
          <w:sz w:val="16"/>
          <w:szCs w:val="16"/>
        </w:rPr>
        <w:t>,</w:t>
      </w:r>
    </w:p>
    <w:p w14:paraId="6AEDAF7F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VI. δεν κατέχω θέση μέλους ΔΕΠ, Ειδικού Εκπαιδευτικού Προσωπικού (ΕΕΠ), Εργαστηριακού Διδακτικού Προσωπικού (ΕΔΙΠ) και</w:t>
      </w:r>
    </w:p>
    <w:p w14:paraId="3B728589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Ειδικού Τεχνικού Εργαστηριακού Προσωπικού (ΕΤΕΠ) των ΑΕΙ ή Συνεργαζόμενου Εκπαιδευτικού Προσωπικού (ΣΕΠ) του ΕΑΠ.</w:t>
      </w:r>
    </w:p>
    <w:p w14:paraId="3379AFEA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VII. δεν κατέχω θέση ερευνητή ή λειτουργικού επιστήμονα ερευνητικών και τεχνολογικών φορέων του άρθρου 13Α του Ν.</w:t>
      </w:r>
    </w:p>
    <w:p w14:paraId="5E5E60FF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4310/2014 (Α’ 258) και λοιπών ερευνητικών οργανισμών</w:t>
      </w:r>
      <w:r w:rsidR="00E67029" w:rsidRPr="00E67029">
        <w:rPr>
          <w:rFonts w:ascii="Calibri" w:hAnsi="Calibri" w:cs="Calibri"/>
          <w:sz w:val="16"/>
          <w:szCs w:val="16"/>
        </w:rPr>
        <w:t>,</w:t>
      </w:r>
    </w:p>
    <w:p w14:paraId="65BC114B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VIII. δεν είμαι συνταξιούχος του ιδιωτικού ή ευρύτερου δημόσιου τομέα</w:t>
      </w:r>
      <w:r w:rsidR="00E67029" w:rsidRPr="00E67029">
        <w:rPr>
          <w:rFonts w:ascii="Calibri" w:hAnsi="Calibri" w:cs="Calibri"/>
          <w:sz w:val="16"/>
          <w:szCs w:val="16"/>
        </w:rPr>
        <w:t>,</w:t>
      </w:r>
    </w:p>
    <w:p w14:paraId="7AF05158" w14:textId="77777777" w:rsidR="002A254F" w:rsidRPr="00E67029" w:rsidRDefault="002A254F" w:rsidP="002A254F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IX. δεν είμαι υπάλληλος με σχέση Δημόσιου Δικαίου ή Ιδιωτικού Δικαίου Αορίστου Χρόνου σε φορείς του δημόσιου τομέα, όπως</w:t>
      </w:r>
    </w:p>
    <w:p w14:paraId="706D9AC5" w14:textId="77777777" w:rsidR="00E67029" w:rsidRPr="00E67029" w:rsidRDefault="002A254F" w:rsidP="00E67029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αυτός οριοθετείται στην περ. α) της παρ. 1 του άρθρου 14 του ν. 4270/201</w:t>
      </w:r>
      <w:r w:rsidR="00E67029" w:rsidRPr="00E67029">
        <w:rPr>
          <w:rFonts w:ascii="Calibri" w:hAnsi="Calibri" w:cs="Calibri"/>
          <w:sz w:val="16"/>
          <w:szCs w:val="16"/>
        </w:rPr>
        <w:t>4</w:t>
      </w:r>
      <w:r w:rsidRPr="00E67029">
        <w:rPr>
          <w:rFonts w:ascii="Calibri" w:hAnsi="Calibri" w:cs="Calibri"/>
          <w:sz w:val="16"/>
          <w:szCs w:val="16"/>
        </w:rPr>
        <w:t xml:space="preserve"> και</w:t>
      </w:r>
    </w:p>
    <w:p w14:paraId="37D776DF" w14:textId="77777777" w:rsidR="002A254F" w:rsidRPr="00E67029" w:rsidRDefault="002A254F" w:rsidP="00E67029">
      <w:pPr>
        <w:pStyle w:val="BodyTextIndent"/>
        <w:ind w:right="484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X. δεν έχω υπερβεί το εξηκοστό έβδομο (67ο) έτος της ηλικίας.</w:t>
      </w:r>
    </w:p>
    <w:p w14:paraId="5FF813DD" w14:textId="77777777" w:rsidR="00C83A6E" w:rsidRPr="00E67029" w:rsidRDefault="00C83A6E">
      <w:pPr>
        <w:pStyle w:val="BodyTextIndent"/>
        <w:ind w:left="0" w:right="484"/>
        <w:jc w:val="right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 xml:space="preserve">Ημερομηνία:      </w:t>
      </w:r>
      <w:r w:rsidR="00E1345A">
        <w:rPr>
          <w:rFonts w:ascii="Calibri" w:hAnsi="Calibri" w:cs="Calibri"/>
          <w:sz w:val="16"/>
          <w:szCs w:val="16"/>
          <w:lang w:val="en-US"/>
        </w:rPr>
        <w:t>.</w:t>
      </w:r>
      <w:r w:rsidR="00B14191" w:rsidRPr="00E67029">
        <w:rPr>
          <w:rFonts w:ascii="Calibri" w:hAnsi="Calibri" w:cs="Calibri"/>
          <w:color w:val="000000"/>
          <w:sz w:val="16"/>
          <w:szCs w:val="16"/>
        </w:rPr>
        <w:t>…</w:t>
      </w:r>
      <w:r w:rsidR="00B14191" w:rsidRPr="00E67029">
        <w:rPr>
          <w:rFonts w:ascii="Calibri" w:hAnsi="Calibri" w:cs="Calibri"/>
          <w:color w:val="000000"/>
          <w:sz w:val="16"/>
          <w:szCs w:val="16"/>
          <w:lang w:val="en-US"/>
        </w:rPr>
        <w:t xml:space="preserve"> </w:t>
      </w:r>
      <w:r w:rsidRPr="00E67029">
        <w:rPr>
          <w:rFonts w:ascii="Calibri" w:hAnsi="Calibri" w:cs="Calibri"/>
          <w:color w:val="000000"/>
          <w:sz w:val="16"/>
          <w:szCs w:val="16"/>
        </w:rPr>
        <w:t>/</w:t>
      </w:r>
      <w:r w:rsidR="00B14191" w:rsidRPr="00E67029">
        <w:rPr>
          <w:rFonts w:ascii="Calibri" w:hAnsi="Calibri" w:cs="Calibri"/>
          <w:color w:val="000000"/>
          <w:sz w:val="16"/>
          <w:szCs w:val="16"/>
        </w:rPr>
        <w:t>…</w:t>
      </w:r>
      <w:r w:rsidRPr="00E67029">
        <w:rPr>
          <w:rFonts w:ascii="Calibri" w:hAnsi="Calibri" w:cs="Calibri"/>
          <w:color w:val="000000"/>
          <w:sz w:val="16"/>
          <w:szCs w:val="16"/>
        </w:rPr>
        <w:t>/</w:t>
      </w:r>
      <w:r w:rsidR="00B14191" w:rsidRPr="00E67029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E67029">
        <w:rPr>
          <w:rFonts w:ascii="Calibri" w:hAnsi="Calibri" w:cs="Calibri"/>
          <w:color w:val="000000"/>
          <w:sz w:val="16"/>
          <w:szCs w:val="16"/>
        </w:rPr>
        <w:t>20</w:t>
      </w:r>
      <w:r w:rsidR="00B14191" w:rsidRPr="00E67029">
        <w:rPr>
          <w:rFonts w:ascii="Calibri" w:hAnsi="Calibri" w:cs="Calibri"/>
          <w:color w:val="000000"/>
          <w:sz w:val="16"/>
          <w:szCs w:val="16"/>
        </w:rPr>
        <w:t>…</w:t>
      </w:r>
    </w:p>
    <w:p w14:paraId="4B1EF0BB" w14:textId="77777777" w:rsidR="00C83A6E" w:rsidRPr="00E67029" w:rsidRDefault="00C83A6E">
      <w:pPr>
        <w:pStyle w:val="BodyTextIndent"/>
        <w:ind w:left="0" w:right="484"/>
        <w:jc w:val="right"/>
        <w:rPr>
          <w:rFonts w:ascii="Calibri" w:hAnsi="Calibri" w:cs="Calibri"/>
          <w:sz w:val="16"/>
          <w:szCs w:val="16"/>
        </w:rPr>
      </w:pPr>
    </w:p>
    <w:p w14:paraId="7D0621E7" w14:textId="77777777" w:rsidR="00C83A6E" w:rsidRPr="00E67029" w:rsidRDefault="00C83A6E">
      <w:pPr>
        <w:pStyle w:val="BodyTextIndent"/>
        <w:ind w:left="0" w:right="484"/>
        <w:jc w:val="right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Ο – Η Δηλών</w:t>
      </w:r>
    </w:p>
    <w:p w14:paraId="6F4F914D" w14:textId="77777777" w:rsidR="00C83A6E" w:rsidRDefault="00C83A6E" w:rsidP="00F93B44">
      <w:pPr>
        <w:pStyle w:val="BodyTextIndent"/>
        <w:ind w:left="0"/>
        <w:rPr>
          <w:rFonts w:ascii="Calibri" w:hAnsi="Calibri" w:cs="Calibri"/>
          <w:sz w:val="16"/>
          <w:szCs w:val="16"/>
          <w:lang w:val="en-US"/>
        </w:rPr>
      </w:pPr>
    </w:p>
    <w:p w14:paraId="5A8636E0" w14:textId="77777777" w:rsidR="00E67029" w:rsidRPr="00E67029" w:rsidRDefault="00E67029" w:rsidP="00E67029">
      <w:pPr>
        <w:pStyle w:val="BodyTextIndent"/>
        <w:ind w:left="0"/>
        <w:jc w:val="center"/>
        <w:rPr>
          <w:rFonts w:ascii="Calibri" w:hAnsi="Calibri" w:cs="Calibri"/>
          <w:sz w:val="16"/>
          <w:szCs w:val="16"/>
          <w:lang w:val="en-US"/>
        </w:rPr>
      </w:pPr>
    </w:p>
    <w:p w14:paraId="69F40B9C" w14:textId="77777777" w:rsidR="00C83A6E" w:rsidRPr="00E67029" w:rsidRDefault="00C83A6E">
      <w:pPr>
        <w:pStyle w:val="BodyTextIndent"/>
        <w:ind w:left="0" w:right="484"/>
        <w:jc w:val="right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(Υπογραφή)</w:t>
      </w:r>
    </w:p>
    <w:p w14:paraId="526E5083" w14:textId="77777777" w:rsidR="00C83A6E" w:rsidRDefault="00C83A6E">
      <w:pPr>
        <w:jc w:val="both"/>
        <w:rPr>
          <w:rFonts w:ascii="Calibri" w:hAnsi="Calibri" w:cs="Calibri"/>
          <w:sz w:val="16"/>
          <w:szCs w:val="16"/>
          <w:lang w:val="en-US"/>
        </w:rPr>
      </w:pPr>
    </w:p>
    <w:p w14:paraId="6D13A08E" w14:textId="77777777" w:rsidR="00F93B44" w:rsidRPr="00F93B44" w:rsidRDefault="00F93B44">
      <w:pPr>
        <w:jc w:val="both"/>
        <w:rPr>
          <w:rFonts w:ascii="Calibri" w:hAnsi="Calibri" w:cs="Calibri"/>
          <w:sz w:val="16"/>
          <w:szCs w:val="16"/>
          <w:lang w:val="en-US"/>
        </w:rPr>
      </w:pPr>
    </w:p>
    <w:p w14:paraId="2503682A" w14:textId="77777777" w:rsidR="00C83A6E" w:rsidRPr="00E67029" w:rsidRDefault="00C83A6E">
      <w:pPr>
        <w:pStyle w:val="BodyTextIndent"/>
        <w:jc w:val="both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EBFE169" w14:textId="77777777" w:rsidR="00C83A6E" w:rsidRPr="00E67029" w:rsidRDefault="00C83A6E">
      <w:pPr>
        <w:pStyle w:val="BodyTextIndent"/>
        <w:jc w:val="both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 xml:space="preserve">(2) Αναγράφεται ολογράφως. </w:t>
      </w:r>
    </w:p>
    <w:p w14:paraId="72373DED" w14:textId="77777777" w:rsidR="00C83A6E" w:rsidRPr="00E67029" w:rsidRDefault="00C83A6E">
      <w:pPr>
        <w:pStyle w:val="BodyTextIndent"/>
        <w:jc w:val="both"/>
        <w:rPr>
          <w:rFonts w:ascii="Calibri" w:hAnsi="Calibri" w:cs="Calibri"/>
          <w:sz w:val="16"/>
          <w:szCs w:val="16"/>
        </w:rPr>
      </w:pPr>
      <w:r w:rsidRPr="00E67029">
        <w:rPr>
          <w:rFonts w:ascii="Calibri" w:hAnsi="Calibri" w:cs="Calibr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4FA38F" w14:textId="77777777" w:rsidR="00C83A6E" w:rsidRDefault="00C83A6E">
      <w:pPr>
        <w:pStyle w:val="BodyTextIndent"/>
        <w:jc w:val="both"/>
        <w:rPr>
          <w:rFonts w:ascii="Calibri" w:hAnsi="Calibri" w:cs="Calibri"/>
          <w:sz w:val="16"/>
          <w:szCs w:val="16"/>
          <w:lang w:val="en-US"/>
        </w:rPr>
      </w:pPr>
      <w:r w:rsidRPr="00E67029">
        <w:rPr>
          <w:rFonts w:ascii="Calibri" w:hAnsi="Calibri" w:cs="Calibr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6428589" w14:textId="77777777" w:rsidR="00E67029" w:rsidRPr="00E67029" w:rsidRDefault="00E67029">
      <w:pPr>
        <w:pStyle w:val="BodyTextIndent"/>
        <w:jc w:val="both"/>
        <w:rPr>
          <w:rFonts w:ascii="Calibri" w:hAnsi="Calibri" w:cs="Calibri"/>
          <w:sz w:val="16"/>
          <w:szCs w:val="16"/>
          <w:lang w:val="en-US"/>
        </w:rPr>
      </w:pPr>
    </w:p>
    <w:p w14:paraId="6109916A" w14:textId="77777777" w:rsidR="00E67029" w:rsidRDefault="00E67029">
      <w:pPr>
        <w:pStyle w:val="BodyTextIndent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471C75A3" w14:textId="34514FB8" w:rsidR="00E67029" w:rsidRPr="00E67029" w:rsidRDefault="00661940">
      <w:pPr>
        <w:pStyle w:val="BodyTextIndent"/>
        <w:jc w:val="both"/>
        <w:rPr>
          <w:rFonts w:ascii="Calibri" w:hAnsi="Calibri" w:cs="Calibri"/>
          <w:sz w:val="18"/>
          <w:szCs w:val="18"/>
          <w:lang w:val="en-US"/>
        </w:rPr>
      </w:pPr>
      <w:bookmarkStart w:id="0" w:name="_Hlk153981610"/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29D9B7CC" wp14:editId="7254A52B">
            <wp:extent cx="6640830" cy="568325"/>
            <wp:effectExtent l="0" t="0" r="0" b="0"/>
            <wp:docPr id="2072410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67029" w:rsidRPr="00E67029">
      <w:headerReference w:type="default" r:id="rId10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1FD2" w14:textId="77777777" w:rsidR="00AC5CA7" w:rsidRDefault="00AC5CA7">
      <w:r>
        <w:separator/>
      </w:r>
    </w:p>
  </w:endnote>
  <w:endnote w:type="continuationSeparator" w:id="0">
    <w:p w14:paraId="1E697F1A" w14:textId="77777777" w:rsidR="00AC5CA7" w:rsidRDefault="00AC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5017" w14:textId="77777777" w:rsidR="00AC5CA7" w:rsidRDefault="00AC5CA7">
      <w:r>
        <w:separator/>
      </w:r>
    </w:p>
  </w:footnote>
  <w:footnote w:type="continuationSeparator" w:id="0">
    <w:p w14:paraId="514DF5D4" w14:textId="77777777" w:rsidR="00AC5CA7" w:rsidRDefault="00AC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09BC" w14:textId="7B8A711F" w:rsidR="00C83A6E" w:rsidRDefault="00661940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5466397F" wp14:editId="6CD326F5">
          <wp:extent cx="561975" cy="5238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1F93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23597916">
    <w:abstractNumId w:val="2"/>
  </w:num>
  <w:num w:numId="2" w16cid:durableId="2124616450">
    <w:abstractNumId w:val="4"/>
  </w:num>
  <w:num w:numId="3" w16cid:durableId="1592465389">
    <w:abstractNumId w:val="0"/>
  </w:num>
  <w:num w:numId="4" w16cid:durableId="469908613">
    <w:abstractNumId w:val="3"/>
  </w:num>
  <w:num w:numId="5" w16cid:durableId="2141607460">
    <w:abstractNumId w:val="1"/>
  </w:num>
  <w:num w:numId="6" w16cid:durableId="1640577046">
    <w:abstractNumId w:val="9"/>
  </w:num>
  <w:num w:numId="7" w16cid:durableId="1895845717">
    <w:abstractNumId w:val="8"/>
  </w:num>
  <w:num w:numId="8" w16cid:durableId="1046636105">
    <w:abstractNumId w:val="6"/>
  </w:num>
  <w:num w:numId="9" w16cid:durableId="962618028">
    <w:abstractNumId w:val="5"/>
  </w:num>
  <w:num w:numId="10" w16cid:durableId="672075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97E60"/>
    <w:rsid w:val="000C40D7"/>
    <w:rsid w:val="00113763"/>
    <w:rsid w:val="001414F3"/>
    <w:rsid w:val="002A254F"/>
    <w:rsid w:val="002D3A62"/>
    <w:rsid w:val="003308EE"/>
    <w:rsid w:val="00353785"/>
    <w:rsid w:val="003B453E"/>
    <w:rsid w:val="00410185"/>
    <w:rsid w:val="0048309B"/>
    <w:rsid w:val="004F317D"/>
    <w:rsid w:val="005055C9"/>
    <w:rsid w:val="00506A04"/>
    <w:rsid w:val="005267F6"/>
    <w:rsid w:val="00547480"/>
    <w:rsid w:val="00561FFE"/>
    <w:rsid w:val="005B5F1A"/>
    <w:rsid w:val="005C0CC3"/>
    <w:rsid w:val="005D01D8"/>
    <w:rsid w:val="0060134C"/>
    <w:rsid w:val="00657DD4"/>
    <w:rsid w:val="00661940"/>
    <w:rsid w:val="006A7829"/>
    <w:rsid w:val="006C6317"/>
    <w:rsid w:val="006E6170"/>
    <w:rsid w:val="0070285E"/>
    <w:rsid w:val="007F4EE8"/>
    <w:rsid w:val="0082138C"/>
    <w:rsid w:val="008B0945"/>
    <w:rsid w:val="008D6235"/>
    <w:rsid w:val="008E5666"/>
    <w:rsid w:val="009465CA"/>
    <w:rsid w:val="00A47580"/>
    <w:rsid w:val="00A66437"/>
    <w:rsid w:val="00A97EFE"/>
    <w:rsid w:val="00AC5CA7"/>
    <w:rsid w:val="00AF1D03"/>
    <w:rsid w:val="00B07C1E"/>
    <w:rsid w:val="00B14191"/>
    <w:rsid w:val="00B73499"/>
    <w:rsid w:val="00BA219E"/>
    <w:rsid w:val="00BA3D9D"/>
    <w:rsid w:val="00C249BC"/>
    <w:rsid w:val="00C71FA8"/>
    <w:rsid w:val="00C83A6E"/>
    <w:rsid w:val="00C84A73"/>
    <w:rsid w:val="00D22FB0"/>
    <w:rsid w:val="00DF3668"/>
    <w:rsid w:val="00E065EE"/>
    <w:rsid w:val="00E1345A"/>
    <w:rsid w:val="00E42A57"/>
    <w:rsid w:val="00E47C90"/>
    <w:rsid w:val="00E67029"/>
    <w:rsid w:val="00EA2033"/>
    <w:rsid w:val="00ED57CF"/>
    <w:rsid w:val="00F93B44"/>
    <w:rsid w:val="00F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76E06B55"/>
  <w15:chartTrackingRefBased/>
  <w15:docId w15:val="{3C26BA76-95A2-470E-AB57-3A7411AA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9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5F1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823F-EB05-48CA-A270-B30A82D2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442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Angeliki Mastorou</cp:lastModifiedBy>
  <cp:revision>3</cp:revision>
  <cp:lastPrinted>2020-09-24T06:03:00Z</cp:lastPrinted>
  <dcterms:created xsi:type="dcterms:W3CDTF">2024-09-12T07:39:00Z</dcterms:created>
  <dcterms:modified xsi:type="dcterms:W3CDTF">2024-09-12T07:40:00Z</dcterms:modified>
</cp:coreProperties>
</file>